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9D2A6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pror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>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826D9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Stimată Doamnă </w:t>
      </w:r>
      <w:r w:rsidR="009D2A6B" w:rsidRPr="00B826D9">
        <w:rPr>
          <w:rFonts w:ascii="Times New Roman" w:hAnsi="Times New Roman"/>
          <w:b w:val="0"/>
          <w:i/>
          <w:iCs/>
          <w:sz w:val="26"/>
          <w:szCs w:val="26"/>
        </w:rPr>
        <w:t>Prim-pror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ector,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</w:t>
      </w:r>
      <w:bookmarkStart w:id="0" w:name="_GoBack"/>
      <w:bookmarkEnd w:id="0"/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9049E6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student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anul _____ grupa _____ Facultatea </w:t>
      </w:r>
      <w:r w:rsidR="0046403C">
        <w:rPr>
          <w:rFonts w:ascii="Times New Roman" w:hAnsi="Times New Roman"/>
          <w:i/>
          <w:sz w:val="26"/>
          <w:szCs w:val="26"/>
          <w:lang w:val="fr-FR"/>
        </w:rPr>
        <w:t>de</w:t>
      </w:r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1713C1" w:rsidRPr="00B826D9" w:rsidRDefault="001713C1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Dnei Olga Cernețchi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 xml:space="preserve">prim-prorector, </w:t>
      </w:r>
      <w:r w:rsidRPr="00B826D9">
        <w:rPr>
          <w:rFonts w:ascii="Times New Roman" w:hAnsi="Times New Roman"/>
          <w:sz w:val="26"/>
          <w:szCs w:val="26"/>
          <w:lang w:val="ro-RO"/>
        </w:rPr>
        <w:t>prorector pentru activitate did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>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FB3664">
        <w:rPr>
          <w:rFonts w:ascii="Times New Roman" w:hAnsi="Times New Roman"/>
          <w:sz w:val="26"/>
          <w:szCs w:val="26"/>
          <w:lang w:val="ro-RO"/>
        </w:rPr>
        <w:t xml:space="preserve">IP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DA5D91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Decan ______________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81" w:rsidRDefault="006B0081">
      <w:r>
        <w:separator/>
      </w:r>
    </w:p>
  </w:endnote>
  <w:endnote w:type="continuationSeparator" w:id="0">
    <w:p w:rsidR="006B0081" w:rsidRDefault="006B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81" w:rsidRDefault="006B0081">
      <w:r>
        <w:separator/>
      </w:r>
    </w:p>
  </w:footnote>
  <w:footnote w:type="continuationSeparator" w:id="0">
    <w:p w:rsidR="006B0081" w:rsidRDefault="006B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FB3664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6B0081">
            <w:fldChar w:fldCharType="begin"/>
          </w:r>
          <w:r w:rsidR="006B0081">
            <w:instrText xml:space="preserve"> NUMPAGES  \* MERGEFORMAT </w:instrText>
          </w:r>
          <w:r w:rsidR="006B0081">
            <w:fldChar w:fldCharType="separate"/>
          </w:r>
          <w:r w:rsidR="00FB3664" w:rsidRPr="00FB3664">
            <w:rPr>
              <w:rStyle w:val="a5"/>
              <w:noProof/>
            </w:rPr>
            <w:t>1</w:t>
          </w:r>
          <w:r w:rsidR="006B0081">
            <w:rPr>
              <w:rStyle w:val="a5"/>
              <w:noProof/>
            </w:rPr>
            <w:fldChar w:fldCharType="end"/>
          </w:r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97A4C"/>
    <w:rsid w:val="00097F36"/>
    <w:rsid w:val="000A0BF7"/>
    <w:rsid w:val="000A58CF"/>
    <w:rsid w:val="000A74E3"/>
    <w:rsid w:val="000C0EFE"/>
    <w:rsid w:val="00112EA0"/>
    <w:rsid w:val="001331EE"/>
    <w:rsid w:val="00160023"/>
    <w:rsid w:val="001713C1"/>
    <w:rsid w:val="00180651"/>
    <w:rsid w:val="00183215"/>
    <w:rsid w:val="00195053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6403C"/>
    <w:rsid w:val="004750B2"/>
    <w:rsid w:val="004762FB"/>
    <w:rsid w:val="004A692A"/>
    <w:rsid w:val="004D5879"/>
    <w:rsid w:val="004D7520"/>
    <w:rsid w:val="004F0498"/>
    <w:rsid w:val="004F2C3C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D1347"/>
    <w:rsid w:val="005D5F4F"/>
    <w:rsid w:val="005E010F"/>
    <w:rsid w:val="00621C72"/>
    <w:rsid w:val="0062738F"/>
    <w:rsid w:val="00643A6A"/>
    <w:rsid w:val="006503C9"/>
    <w:rsid w:val="00665FDC"/>
    <w:rsid w:val="00690853"/>
    <w:rsid w:val="006B0081"/>
    <w:rsid w:val="006C2575"/>
    <w:rsid w:val="006F6329"/>
    <w:rsid w:val="00714EFC"/>
    <w:rsid w:val="0072131D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B3664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4EB86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33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21</cp:revision>
  <cp:lastPrinted>2025-11-05T07:35:00Z</cp:lastPrinted>
  <dcterms:created xsi:type="dcterms:W3CDTF">2024-11-04T11:19:00Z</dcterms:created>
  <dcterms:modified xsi:type="dcterms:W3CDTF">2025-11-05T07:35:00Z</dcterms:modified>
</cp:coreProperties>
</file>