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B826D9" w:rsidRDefault="009D2A6B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Prim-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pror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>ector</w:t>
      </w:r>
      <w:proofErr w:type="spellEnd"/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  </w:t>
      </w:r>
    </w:p>
    <w:p w:rsidR="003017C3" w:rsidRPr="00B826D9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6F6329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B826D9">
        <w:rPr>
          <w:rFonts w:ascii="Times New Roman" w:hAnsi="Times New Roman"/>
          <w:sz w:val="26"/>
          <w:szCs w:val="26"/>
          <w:lang w:val="en-US"/>
        </w:rPr>
        <w:t>_____________</w:t>
      </w:r>
      <w:r w:rsidR="003017C3" w:rsidRPr="00B826D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826D9">
        <w:rPr>
          <w:rFonts w:ascii="Times New Roman" w:hAnsi="Times New Roman"/>
          <w:sz w:val="26"/>
          <w:szCs w:val="26"/>
          <w:lang w:val="en-US"/>
        </w:rPr>
        <w:t xml:space="preserve">Olga </w:t>
      </w:r>
      <w:proofErr w:type="spellStart"/>
      <w:r w:rsidRPr="00B826D9">
        <w:rPr>
          <w:rFonts w:ascii="Times New Roman" w:hAnsi="Times New Roman"/>
          <w:sz w:val="26"/>
          <w:szCs w:val="26"/>
          <w:lang w:val="en-US"/>
        </w:rPr>
        <w:t>Cernețchi</w:t>
      </w:r>
      <w:proofErr w:type="spellEnd"/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>____  _____________</w:t>
      </w:r>
      <w:r w:rsidR="00B102A8">
        <w:rPr>
          <w:rFonts w:ascii="Times New Roman" w:hAnsi="Times New Roman"/>
          <w:sz w:val="26"/>
          <w:szCs w:val="26"/>
          <w:lang w:val="en-US"/>
        </w:rPr>
        <w:t xml:space="preserve">_  </w:t>
      </w:r>
      <w:r w:rsidRPr="00DA5D91">
        <w:rPr>
          <w:rFonts w:ascii="Times New Roman" w:hAnsi="Times New Roman"/>
          <w:sz w:val="26"/>
          <w:szCs w:val="26"/>
          <w:lang w:val="en-US"/>
        </w:rPr>
        <w:t xml:space="preserve">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6F6329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B826D9">
        <w:rPr>
          <w:rFonts w:ascii="Times New Roman" w:hAnsi="Times New Roman"/>
          <w:b w:val="0"/>
          <w:i/>
          <w:iCs/>
          <w:sz w:val="26"/>
          <w:szCs w:val="26"/>
        </w:rPr>
        <w:t xml:space="preserve">Stimată Doamnă </w:t>
      </w:r>
      <w:r w:rsidR="009D2A6B" w:rsidRPr="00B826D9">
        <w:rPr>
          <w:rFonts w:ascii="Times New Roman" w:hAnsi="Times New Roman"/>
          <w:b w:val="0"/>
          <w:i/>
          <w:iCs/>
          <w:sz w:val="26"/>
          <w:szCs w:val="26"/>
        </w:rPr>
        <w:t>Prim-pror</w:t>
      </w:r>
      <w:r w:rsidR="00360063" w:rsidRPr="00B826D9">
        <w:rPr>
          <w:rFonts w:ascii="Times New Roman" w:hAnsi="Times New Roman"/>
          <w:b w:val="0"/>
          <w:i/>
          <w:iCs/>
          <w:sz w:val="26"/>
          <w:szCs w:val="26"/>
        </w:rPr>
        <w:t>ector,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AB108C" w:rsidP="00AB108C">
      <w:pPr>
        <w:tabs>
          <w:tab w:val="left" w:pos="6990"/>
        </w:tabs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ab/>
      </w:r>
    </w:p>
    <w:p w:rsidR="00360063" w:rsidRPr="00DE4DBF" w:rsidRDefault="00360063" w:rsidP="000A58CF">
      <w:pPr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360063">
      <w:pPr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9049E6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fr-FR"/>
        </w:rPr>
        <w:t>student</w:t>
      </w:r>
      <w:r w:rsidR="00360063" w:rsidRPr="00DA5D91">
        <w:rPr>
          <w:rFonts w:ascii="Times New Roman" w:hAnsi="Times New Roman"/>
          <w:i/>
          <w:sz w:val="26"/>
          <w:szCs w:val="26"/>
          <w:lang w:val="fr-FR"/>
        </w:rPr>
        <w:t xml:space="preserve">(ă)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anul _____ grupa _____ Facultatea </w:t>
      </w:r>
      <w:r w:rsidR="0046403C">
        <w:rPr>
          <w:rFonts w:ascii="Times New Roman" w:hAnsi="Times New Roman"/>
          <w:i/>
          <w:sz w:val="26"/>
          <w:szCs w:val="26"/>
          <w:lang w:val="fr-FR"/>
        </w:rPr>
        <w:t>de</w:t>
      </w:r>
      <w:bookmarkStart w:id="0" w:name="_GoBack"/>
      <w:bookmarkEnd w:id="0"/>
      <w:r w:rsidR="00360063" w:rsidRPr="00DA5D91">
        <w:rPr>
          <w:rFonts w:ascii="Times New Roman" w:hAnsi="Times New Roman"/>
          <w:sz w:val="26"/>
          <w:szCs w:val="26"/>
          <w:lang w:val="fr-FR"/>
        </w:rPr>
        <w:t>_______________________________</w:t>
      </w:r>
      <w:r w:rsidR="00360063">
        <w:rPr>
          <w:rFonts w:ascii="Times New Roman" w:hAnsi="Times New Roman"/>
          <w:sz w:val="26"/>
          <w:szCs w:val="26"/>
          <w:lang w:val="fr-FR"/>
        </w:rPr>
        <w:t>__,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F429EB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permisiunea Dumneavoastră </w:t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</w:r>
      <w:r w:rsidR="009049E6">
        <w:rPr>
          <w:rFonts w:ascii="Times New Roman" w:hAnsi="Times New Roman"/>
          <w:i/>
          <w:sz w:val="26"/>
          <w:szCs w:val="26"/>
        </w:rPr>
        <w:softHyphen/>
        <w:t>______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Pr="00793423" w:rsidRDefault="00360063" w:rsidP="00360063">
      <w:pPr>
        <w:pStyle w:val="a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  <w:r w:rsidRPr="00793423">
        <w:rPr>
          <w:rFonts w:ascii="Times New Roman" w:hAnsi="Times New Roman"/>
          <w:sz w:val="26"/>
          <w:szCs w:val="26"/>
        </w:rPr>
        <w:t>.</w:t>
      </w:r>
      <w:r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360063" w:rsidP="00360063">
      <w:pPr>
        <w:ind w:left="567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Default="00360063" w:rsidP="00360063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</w:t>
      </w:r>
      <w:r w:rsidR="009049E6">
        <w:rPr>
          <w:rFonts w:ascii="Times New Roman" w:hAnsi="Times New Roman"/>
          <w:sz w:val="26"/>
          <w:szCs w:val="26"/>
          <w:lang w:val="ro-RO"/>
        </w:rPr>
        <w:t xml:space="preserve">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Default="00665FDC" w:rsidP="00665FDC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65FDC" w:rsidRPr="002546C4" w:rsidRDefault="00665FDC" w:rsidP="006F6329">
      <w:pPr>
        <w:tabs>
          <w:tab w:val="left" w:pos="6870"/>
        </w:tabs>
        <w:rPr>
          <w:rFonts w:ascii="Times New Roman" w:hAnsi="Times New Roman"/>
          <w:i/>
          <w:sz w:val="26"/>
          <w:szCs w:val="26"/>
          <w:lang w:val="ro-RO"/>
        </w:rPr>
      </w:pP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1713C1" w:rsidRPr="00B826D9" w:rsidRDefault="001713C1" w:rsidP="009D2A6B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Dnei Olga Cernețchi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F13C38" w:rsidRPr="00B826D9">
        <w:rPr>
          <w:rFonts w:ascii="Times New Roman" w:hAnsi="Times New Roman"/>
          <w:sz w:val="26"/>
          <w:szCs w:val="26"/>
          <w:lang w:val="ro-RO"/>
        </w:rPr>
        <w:t xml:space="preserve">prim-prorector, </w:t>
      </w:r>
      <w:r w:rsidRPr="00B826D9">
        <w:rPr>
          <w:rFonts w:ascii="Times New Roman" w:hAnsi="Times New Roman"/>
          <w:sz w:val="26"/>
          <w:szCs w:val="26"/>
          <w:lang w:val="ro-RO"/>
        </w:rPr>
        <w:t>prorector pentru activitate did</w:t>
      </w:r>
      <w:r w:rsidR="006F6329" w:rsidRPr="00B826D9">
        <w:rPr>
          <w:rFonts w:ascii="Times New Roman" w:hAnsi="Times New Roman"/>
          <w:sz w:val="26"/>
          <w:szCs w:val="26"/>
          <w:lang w:val="ro-RO"/>
        </w:rPr>
        <w:t>actică și management academic</w:t>
      </w:r>
    </w:p>
    <w:p w:rsidR="00665FDC" w:rsidRPr="00B826D9" w:rsidRDefault="006F6329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665FDC" w:rsidRPr="00B826D9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665FDC" w:rsidRDefault="006F6329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B826D9">
        <w:rPr>
          <w:rFonts w:ascii="Times New Roman" w:hAnsi="Times New Roman"/>
          <w:sz w:val="26"/>
          <w:szCs w:val="26"/>
          <w:lang w:val="ro-RO"/>
        </w:rPr>
        <w:t>dr. hab. șt. med., profesor universitar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COORDONAT</w:t>
      </w:r>
    </w:p>
    <w:p w:rsidR="009049E6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9049E6" w:rsidRPr="00DA5D91" w:rsidRDefault="009049E6" w:rsidP="006F6329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Decan ______________</w:t>
      </w: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79" w:rsidRDefault="004D5879">
      <w:r>
        <w:separator/>
      </w:r>
    </w:p>
  </w:endnote>
  <w:endnote w:type="continuationSeparator" w:id="0">
    <w:p w:rsidR="004D5879" w:rsidRDefault="004D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79" w:rsidRDefault="004D5879">
      <w:r>
        <w:separator/>
      </w:r>
    </w:p>
  </w:footnote>
  <w:footnote w:type="continuationSeparator" w:id="0">
    <w:p w:rsidR="004D5879" w:rsidRDefault="004D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B826D9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B826D9" w:rsidRPr="00E97607" w:rsidRDefault="00B826D9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:rsidR="00B826D9" w:rsidRDefault="00B826D9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:rsidR="00B826D9" w:rsidRDefault="00B826D9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>
            <w:rPr>
              <w:szCs w:val="24"/>
            </w:rPr>
            <w:t>NICOLAE TESTEMIŢ</w:t>
          </w:r>
          <w:r w:rsidRPr="007A2AF0">
            <w:rPr>
              <w:szCs w:val="24"/>
            </w:rPr>
            <w:t>ANU” DIN REPUBLICA MOLDOVA</w:t>
          </w:r>
        </w:p>
        <w:p w:rsidR="009049E6" w:rsidRPr="009049E6" w:rsidRDefault="009049E6" w:rsidP="007A2AF0">
          <w:pPr>
            <w:pStyle w:val="Titolo1Intestazione"/>
            <w:rPr>
              <w:i/>
              <w:szCs w:val="24"/>
            </w:rPr>
          </w:pPr>
          <w:r w:rsidRPr="009049E6">
            <w:rPr>
              <w:i/>
              <w:szCs w:val="24"/>
            </w:rPr>
            <w:t>CERERE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B826D9" w:rsidRPr="00E97607" w:rsidRDefault="00B826D9">
          <w:pPr>
            <w:pStyle w:val="Revisione"/>
            <w:rPr>
              <w:b w:val="0"/>
              <w:sz w:val="24"/>
            </w:rPr>
          </w:pPr>
        </w:p>
      </w:tc>
    </w:tr>
    <w:tr w:rsidR="00B826D9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826D9" w:rsidRDefault="00B826D9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26D9" w:rsidRDefault="00B826D9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B826D9" w:rsidRPr="00E97607" w:rsidRDefault="00B826D9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Pr="00E97607">
            <w:rPr>
              <w:rStyle w:val="a5"/>
              <w:lang w:val="ru-RU"/>
            </w:rPr>
            <w:fldChar w:fldCharType="separate"/>
          </w:r>
          <w:r w:rsidR="0046403C">
            <w:rPr>
              <w:rStyle w:val="a5"/>
              <w:noProof/>
              <w:lang w:val="ru-RU"/>
            </w:rPr>
            <w:t>1</w:t>
          </w:r>
          <w:r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fldSimple w:instr=" NUMPAGES  \* MERGEFORMAT ">
            <w:r w:rsidR="0046403C" w:rsidRPr="0046403C">
              <w:rPr>
                <w:rStyle w:val="a5"/>
                <w:noProof/>
              </w:rPr>
              <w:t>1</w:t>
            </w:r>
          </w:fldSimple>
        </w:p>
      </w:tc>
    </w:tr>
  </w:tbl>
  <w:p w:rsidR="00B826D9" w:rsidRDefault="00B826D9">
    <w:pPr>
      <w:pStyle w:val="a3"/>
      <w:rPr>
        <w:sz w:val="2"/>
      </w:rPr>
    </w:pPr>
  </w:p>
  <w:p w:rsidR="00B826D9" w:rsidRDefault="00B826D9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539A"/>
    <w:rsid w:val="00025A0D"/>
    <w:rsid w:val="00030F13"/>
    <w:rsid w:val="00036961"/>
    <w:rsid w:val="0004150B"/>
    <w:rsid w:val="00055502"/>
    <w:rsid w:val="00063795"/>
    <w:rsid w:val="00074DCF"/>
    <w:rsid w:val="00097A4C"/>
    <w:rsid w:val="00097F36"/>
    <w:rsid w:val="000A0BF7"/>
    <w:rsid w:val="000A58CF"/>
    <w:rsid w:val="000A74E3"/>
    <w:rsid w:val="000C0EFE"/>
    <w:rsid w:val="00112EA0"/>
    <w:rsid w:val="001331EE"/>
    <w:rsid w:val="00160023"/>
    <w:rsid w:val="001713C1"/>
    <w:rsid w:val="00180651"/>
    <w:rsid w:val="00183215"/>
    <w:rsid w:val="00195053"/>
    <w:rsid w:val="001978C7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6403C"/>
    <w:rsid w:val="004750B2"/>
    <w:rsid w:val="004762FB"/>
    <w:rsid w:val="004A692A"/>
    <w:rsid w:val="004D5879"/>
    <w:rsid w:val="004D7520"/>
    <w:rsid w:val="004F0498"/>
    <w:rsid w:val="004F2C3C"/>
    <w:rsid w:val="004F42CC"/>
    <w:rsid w:val="00504979"/>
    <w:rsid w:val="005155FE"/>
    <w:rsid w:val="00525705"/>
    <w:rsid w:val="005340C6"/>
    <w:rsid w:val="00535502"/>
    <w:rsid w:val="00543936"/>
    <w:rsid w:val="005533DE"/>
    <w:rsid w:val="00563265"/>
    <w:rsid w:val="005916A0"/>
    <w:rsid w:val="005936E6"/>
    <w:rsid w:val="005A27C6"/>
    <w:rsid w:val="005D1347"/>
    <w:rsid w:val="005D5F4F"/>
    <w:rsid w:val="005E010F"/>
    <w:rsid w:val="00621C72"/>
    <w:rsid w:val="0062738F"/>
    <w:rsid w:val="00643A6A"/>
    <w:rsid w:val="006503C9"/>
    <w:rsid w:val="00665FDC"/>
    <w:rsid w:val="00690853"/>
    <w:rsid w:val="006C2575"/>
    <w:rsid w:val="006F6329"/>
    <w:rsid w:val="00714EFC"/>
    <w:rsid w:val="0072131D"/>
    <w:rsid w:val="00764EE9"/>
    <w:rsid w:val="007757FC"/>
    <w:rsid w:val="007759EF"/>
    <w:rsid w:val="00793423"/>
    <w:rsid w:val="007A2AF0"/>
    <w:rsid w:val="007B4503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4BFE"/>
    <w:rsid w:val="009049E6"/>
    <w:rsid w:val="009065A9"/>
    <w:rsid w:val="00906EBE"/>
    <w:rsid w:val="00915BC2"/>
    <w:rsid w:val="0092009D"/>
    <w:rsid w:val="009875BD"/>
    <w:rsid w:val="009D2A6B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35621"/>
    <w:rsid w:val="00A733AE"/>
    <w:rsid w:val="00A84000"/>
    <w:rsid w:val="00A84C08"/>
    <w:rsid w:val="00AB108C"/>
    <w:rsid w:val="00AC0578"/>
    <w:rsid w:val="00AD329B"/>
    <w:rsid w:val="00AF36C5"/>
    <w:rsid w:val="00AF72B3"/>
    <w:rsid w:val="00B00BC8"/>
    <w:rsid w:val="00B102A8"/>
    <w:rsid w:val="00B23CFB"/>
    <w:rsid w:val="00B35B85"/>
    <w:rsid w:val="00B669A5"/>
    <w:rsid w:val="00B826D9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14DC9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92B73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A2934"/>
    <w:rsid w:val="00EB457E"/>
    <w:rsid w:val="00EC5457"/>
    <w:rsid w:val="00EE7ABA"/>
    <w:rsid w:val="00EF3E37"/>
    <w:rsid w:val="00F13C38"/>
    <w:rsid w:val="00F14317"/>
    <w:rsid w:val="00F31F53"/>
    <w:rsid w:val="00F32551"/>
    <w:rsid w:val="00F429EB"/>
    <w:rsid w:val="00F75EE1"/>
    <w:rsid w:val="00F76569"/>
    <w:rsid w:val="00F76C9F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41A34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32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19</cp:revision>
  <cp:lastPrinted>2025-09-02T11:50:00Z</cp:lastPrinted>
  <dcterms:created xsi:type="dcterms:W3CDTF">2024-11-04T11:19:00Z</dcterms:created>
  <dcterms:modified xsi:type="dcterms:W3CDTF">2025-09-03T08:45:00Z</dcterms:modified>
</cp:coreProperties>
</file>